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C6" w:rsidRDefault="004E36C6">
      <w:r w:rsidRPr="00205877"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1.5pt;height:766.5pt;visibility:visible">
            <v:imagedata r:id="rId4" o:title=""/>
          </v:shape>
        </w:pict>
      </w:r>
    </w:p>
    <w:p w:rsidR="004E36C6" w:rsidRPr="009A20DE" w:rsidRDefault="004E36C6">
      <w:pPr>
        <w:rPr>
          <w:rStyle w:val="object"/>
          <w:rFonts w:ascii="Times New Roman" w:hAnsi="Times New Roman" w:cs="Times New Roman"/>
          <w:color w:val="003D79"/>
          <w:sz w:val="24"/>
          <w:szCs w:val="24"/>
          <w:shd w:val="clear" w:color="auto" w:fill="FDFDFD"/>
        </w:rPr>
      </w:pPr>
      <w:r w:rsidRPr="009A20D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В рамках заходу буде проведено:</w:t>
      </w:r>
      <w:r w:rsidRPr="009A20D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A20D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- виставка-презентація спеціальностей НАУ;</w:t>
      </w:r>
      <w:r w:rsidRPr="009A20D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A20D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- виставка зразків безпілотних літальних апаратів (розроблених в НАУ);</w:t>
      </w:r>
      <w:r w:rsidRPr="009A20D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A20D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- шоу програми з  хімічними дослідами та реакціями;</w:t>
      </w:r>
      <w:r w:rsidRPr="009A20D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A20D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- виставка розробок  НАУ;</w:t>
      </w:r>
      <w:r w:rsidRPr="009A20D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A20D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- проведення безкоштовних екскурсій для абітурієнтів в ангар НАУ;</w:t>
      </w:r>
      <w:r w:rsidRPr="009A20D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A20D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- проведення розіграшу призів для абітурієнтів, які приймуть участь в конкурсах та анкетуванні;</w:t>
      </w:r>
      <w:r w:rsidRPr="009A20D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A20D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- віртуальний стрілецький тир;</w:t>
      </w:r>
      <w:r w:rsidRPr="009A20D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A20D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- зустрічі вступників з адміністраціями інститутів та факультетів, кафедр;</w:t>
      </w:r>
      <w:r w:rsidRPr="009A20D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A20D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- консультації щодо вступу до коледжів НАУ;</w:t>
      </w:r>
      <w:r w:rsidRPr="009A20D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A20D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- виступ духового оркестру НАУ.</w:t>
      </w:r>
      <w:r w:rsidRPr="009A20D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A20D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A20D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Будемо раді Вас бачити. З повагою, колектив Національного авіаційного університету.</w:t>
      </w:r>
      <w:r w:rsidRPr="009A20D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A20D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Адреса:</w:t>
      </w:r>
      <w:r w:rsidRPr="009A20D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A20D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м. Київ, пр-т Космонавта Комарова, 1. </w:t>
      </w:r>
      <w:r w:rsidRPr="009A20D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A20D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Тел. приймальної комісії: </w:t>
      </w:r>
      <w:r w:rsidRPr="009A20D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  <w:lang w:bidi="he-IL"/>
        </w:rPr>
        <w:t>‎‎497-41-05, ‎‎406-70-38.</w:t>
      </w:r>
      <w:r w:rsidRPr="009A20D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A20D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E-mail: </w:t>
      </w:r>
      <w:r w:rsidRPr="009A20DE">
        <w:rPr>
          <w:rStyle w:val="object"/>
          <w:rFonts w:ascii="Times New Roman" w:hAnsi="Times New Roman" w:cs="Times New Roman"/>
          <w:color w:val="003D79"/>
          <w:sz w:val="24"/>
          <w:szCs w:val="24"/>
          <w:shd w:val="clear" w:color="auto" w:fill="FDFDFD"/>
        </w:rPr>
        <w:t>pk@nau.edu.ua.</w:t>
      </w:r>
      <w:r w:rsidRPr="009A20D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A20DE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Сайт: </w:t>
      </w:r>
      <w:hyperlink r:id="rId5" w:tgtFrame="_blank" w:history="1">
        <w:r w:rsidRPr="009A20DE">
          <w:rPr>
            <w:rStyle w:val="Hyperlink"/>
            <w:rFonts w:ascii="Times New Roman" w:hAnsi="Times New Roman" w:cs="Times New Roman"/>
            <w:color w:val="003D79"/>
            <w:sz w:val="24"/>
            <w:szCs w:val="24"/>
            <w:shd w:val="clear" w:color="auto" w:fill="FDFDFD"/>
          </w:rPr>
          <w:t>www.nau.edu.ua</w:t>
        </w:r>
      </w:hyperlink>
      <w:r w:rsidRPr="009A20DE">
        <w:rPr>
          <w:rFonts w:ascii="Times New Roman" w:hAnsi="Times New Roman" w:cs="Times New Roman"/>
          <w:color w:val="333333"/>
          <w:sz w:val="24"/>
          <w:szCs w:val="24"/>
        </w:rPr>
        <w:br/>
      </w:r>
      <w:hyperlink r:id="rId6" w:tgtFrame="_blank" w:history="1">
        <w:r w:rsidRPr="009A20DE">
          <w:rPr>
            <w:rStyle w:val="Hyperlink"/>
            <w:rFonts w:ascii="Times New Roman" w:hAnsi="Times New Roman" w:cs="Times New Roman"/>
            <w:color w:val="003D79"/>
            <w:sz w:val="24"/>
            <w:szCs w:val="24"/>
            <w:shd w:val="clear" w:color="auto" w:fill="FDFDFD"/>
          </w:rPr>
          <w:t>www.facebook.com/nauentrant</w:t>
        </w:r>
      </w:hyperlink>
    </w:p>
    <w:p w:rsidR="004E36C6" w:rsidRPr="009A20DE" w:rsidRDefault="004E36C6">
      <w:pPr>
        <w:rPr>
          <w:rStyle w:val="object"/>
          <w:rFonts w:ascii="Times New Roman" w:hAnsi="Times New Roman" w:cs="Times New Roman"/>
          <w:color w:val="003D79"/>
          <w:sz w:val="24"/>
          <w:szCs w:val="24"/>
          <w:shd w:val="clear" w:color="auto" w:fill="FDFDFD"/>
        </w:rPr>
      </w:pPr>
    </w:p>
    <w:p w:rsidR="004E36C6" w:rsidRPr="009A20DE" w:rsidRDefault="004E36C6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9A20DE">
        <w:rPr>
          <w:rFonts w:ascii="Times New Roman" w:hAnsi="Times New Roman" w:cs="Times New Roman"/>
          <w:color w:val="333333"/>
          <w:sz w:val="24"/>
          <w:szCs w:val="24"/>
        </w:rPr>
        <w:t>Скайп-акаунти інститутів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для онлайн-консультацій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2"/>
        <w:gridCol w:w="5282"/>
      </w:tblGrid>
      <w:tr w:rsidR="004E36C6" w:rsidRPr="00634901">
        <w:trPr>
          <w:jc w:val="center"/>
        </w:trPr>
        <w:tc>
          <w:tcPr>
            <w:tcW w:w="5282" w:type="dxa"/>
          </w:tcPr>
          <w:p w:rsidR="004E36C6" w:rsidRPr="00103147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DFDFD"/>
              </w:rPr>
            </w:pPr>
            <w:r w:rsidRPr="0010314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DFDFD"/>
              </w:rPr>
              <w:t>НН Інститут, Факультет</w:t>
            </w:r>
          </w:p>
        </w:tc>
        <w:tc>
          <w:tcPr>
            <w:tcW w:w="5282" w:type="dxa"/>
          </w:tcPr>
          <w:p w:rsidR="004E36C6" w:rsidRPr="00103147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DFDFD"/>
              </w:rPr>
            </w:pPr>
            <w:r w:rsidRPr="0010314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DFDFD"/>
              </w:rPr>
              <w:t>Акаунт</w:t>
            </w:r>
          </w:p>
        </w:tc>
      </w:tr>
      <w:tr w:rsidR="004E36C6" w:rsidRPr="00634901">
        <w:trPr>
          <w:jc w:val="center"/>
        </w:trPr>
        <w:tc>
          <w:tcPr>
            <w:tcW w:w="5282" w:type="dxa"/>
          </w:tcPr>
          <w:p w:rsidR="004E36C6" w:rsidRPr="00634901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Аерокосмічний</w:t>
            </w:r>
          </w:p>
        </w:tc>
        <w:tc>
          <w:tcPr>
            <w:tcW w:w="5282" w:type="dxa"/>
          </w:tcPr>
          <w:p w:rsidR="004E36C6" w:rsidRPr="00103147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ННАКІ</w:t>
            </w:r>
          </w:p>
        </w:tc>
      </w:tr>
      <w:tr w:rsidR="004E36C6" w:rsidRPr="00634901">
        <w:trPr>
          <w:jc w:val="center"/>
        </w:trPr>
        <w:tc>
          <w:tcPr>
            <w:tcW w:w="5282" w:type="dxa"/>
          </w:tcPr>
          <w:p w:rsidR="004E36C6" w:rsidRPr="00634901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Аеронавігації, електроніки та телекомунікацій</w:t>
            </w:r>
          </w:p>
        </w:tc>
        <w:tc>
          <w:tcPr>
            <w:tcW w:w="5282" w:type="dxa"/>
          </w:tcPr>
          <w:p w:rsidR="004E36C6" w:rsidRPr="00634901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ННІАН</w:t>
            </w:r>
          </w:p>
        </w:tc>
      </w:tr>
      <w:tr w:rsidR="004E36C6" w:rsidRPr="00634901">
        <w:trPr>
          <w:jc w:val="center"/>
        </w:trPr>
        <w:tc>
          <w:tcPr>
            <w:tcW w:w="5282" w:type="dxa"/>
          </w:tcPr>
          <w:p w:rsidR="004E36C6" w:rsidRPr="00634901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Інформаційно-діагностичних систем</w:t>
            </w:r>
          </w:p>
        </w:tc>
        <w:tc>
          <w:tcPr>
            <w:tcW w:w="5282" w:type="dxa"/>
          </w:tcPr>
          <w:p w:rsidR="004E36C6" w:rsidRPr="00103147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  <w:lang w:val="en-US"/>
              </w:rPr>
              <w:t>NAU IIDS</w:t>
            </w:r>
          </w:p>
        </w:tc>
      </w:tr>
      <w:tr w:rsidR="004E36C6" w:rsidRPr="00634901">
        <w:trPr>
          <w:jc w:val="center"/>
        </w:trPr>
        <w:tc>
          <w:tcPr>
            <w:tcW w:w="5282" w:type="dxa"/>
          </w:tcPr>
          <w:p w:rsidR="004E36C6" w:rsidRPr="00634901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Комп’ютерних інформаційних технологій</w:t>
            </w:r>
          </w:p>
        </w:tc>
        <w:tc>
          <w:tcPr>
            <w:tcW w:w="5282" w:type="dxa"/>
          </w:tcPr>
          <w:p w:rsidR="004E36C6" w:rsidRPr="00634901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ННИКИТ</w:t>
            </w:r>
          </w:p>
        </w:tc>
      </w:tr>
      <w:tr w:rsidR="004E36C6" w:rsidRPr="00634901">
        <w:trPr>
          <w:jc w:val="center"/>
        </w:trPr>
        <w:tc>
          <w:tcPr>
            <w:tcW w:w="5282" w:type="dxa"/>
          </w:tcPr>
          <w:p w:rsidR="004E36C6" w:rsidRPr="00634901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Аеропортів</w:t>
            </w:r>
          </w:p>
        </w:tc>
        <w:tc>
          <w:tcPr>
            <w:tcW w:w="5282" w:type="dxa"/>
          </w:tcPr>
          <w:p w:rsidR="004E36C6" w:rsidRPr="00634901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ННІАП 2018</w:t>
            </w:r>
          </w:p>
        </w:tc>
      </w:tr>
      <w:tr w:rsidR="004E36C6" w:rsidRPr="00634901">
        <w:trPr>
          <w:jc w:val="center"/>
        </w:trPr>
        <w:tc>
          <w:tcPr>
            <w:tcW w:w="5282" w:type="dxa"/>
          </w:tcPr>
          <w:p w:rsidR="004E36C6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Екологічної безпеки</w:t>
            </w:r>
          </w:p>
        </w:tc>
        <w:tc>
          <w:tcPr>
            <w:tcW w:w="5282" w:type="dxa"/>
          </w:tcPr>
          <w:p w:rsidR="004E36C6" w:rsidRPr="000B11F7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  <w:lang w:val="en-US"/>
              </w:rPr>
              <w:t>NN IEB</w:t>
            </w:r>
          </w:p>
        </w:tc>
      </w:tr>
      <w:tr w:rsidR="004E36C6" w:rsidRPr="00634901">
        <w:trPr>
          <w:jc w:val="center"/>
        </w:trPr>
        <w:tc>
          <w:tcPr>
            <w:tcW w:w="5282" w:type="dxa"/>
          </w:tcPr>
          <w:p w:rsidR="004E36C6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Міжнародних відносин</w:t>
            </w:r>
          </w:p>
        </w:tc>
        <w:tc>
          <w:tcPr>
            <w:tcW w:w="5282" w:type="dxa"/>
          </w:tcPr>
          <w:p w:rsidR="004E36C6" w:rsidRPr="000B11F7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  <w:lang w:val="en-US"/>
              </w:rPr>
              <w:t>imv-nau@outlook.com</w:t>
            </w:r>
          </w:p>
        </w:tc>
      </w:tr>
      <w:tr w:rsidR="004E36C6" w:rsidRPr="00634901">
        <w:trPr>
          <w:jc w:val="center"/>
        </w:trPr>
        <w:tc>
          <w:tcPr>
            <w:tcW w:w="5282" w:type="dxa"/>
          </w:tcPr>
          <w:p w:rsidR="004E36C6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Юридичний</w:t>
            </w:r>
          </w:p>
        </w:tc>
        <w:tc>
          <w:tcPr>
            <w:tcW w:w="5282" w:type="dxa"/>
          </w:tcPr>
          <w:p w:rsidR="004E36C6" w:rsidRPr="00634901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НН ЮІ НАУ</w:t>
            </w:r>
          </w:p>
        </w:tc>
      </w:tr>
      <w:tr w:rsidR="004E36C6" w:rsidRPr="00634901">
        <w:trPr>
          <w:jc w:val="center"/>
        </w:trPr>
        <w:tc>
          <w:tcPr>
            <w:tcW w:w="5282" w:type="dxa"/>
          </w:tcPr>
          <w:p w:rsidR="004E36C6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Гуманітарний</w:t>
            </w:r>
          </w:p>
        </w:tc>
        <w:tc>
          <w:tcPr>
            <w:tcW w:w="5282" w:type="dxa"/>
          </w:tcPr>
          <w:p w:rsidR="004E36C6" w:rsidRPr="00634901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НН ГМІ НАУ</w:t>
            </w:r>
          </w:p>
        </w:tc>
      </w:tr>
      <w:tr w:rsidR="004E36C6" w:rsidRPr="00634901">
        <w:trPr>
          <w:jc w:val="center"/>
        </w:trPr>
        <w:tc>
          <w:tcPr>
            <w:tcW w:w="5282" w:type="dxa"/>
          </w:tcPr>
          <w:p w:rsidR="004E36C6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Економіки та бізнес-адміністрування</w:t>
            </w:r>
          </w:p>
        </w:tc>
        <w:tc>
          <w:tcPr>
            <w:tcW w:w="5282" w:type="dxa"/>
          </w:tcPr>
          <w:p w:rsidR="004E36C6" w:rsidRPr="00232BCD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  <w:lang w:val="en-US"/>
              </w:rPr>
              <w:t>FEBA_NAU</w:t>
            </w:r>
          </w:p>
        </w:tc>
      </w:tr>
      <w:tr w:rsidR="004E36C6" w:rsidRPr="00634901">
        <w:trPr>
          <w:jc w:val="center"/>
        </w:trPr>
        <w:tc>
          <w:tcPr>
            <w:tcW w:w="5282" w:type="dxa"/>
          </w:tcPr>
          <w:p w:rsidR="004E36C6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Транспортних технологій</w:t>
            </w:r>
          </w:p>
        </w:tc>
        <w:tc>
          <w:tcPr>
            <w:tcW w:w="5282" w:type="dxa"/>
          </w:tcPr>
          <w:p w:rsidR="004E36C6" w:rsidRPr="00AD7C62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  <w:lang w:val="en-US"/>
              </w:rPr>
              <w:t>FTT 275</w:t>
            </w:r>
          </w:p>
        </w:tc>
      </w:tr>
      <w:tr w:rsidR="004E36C6" w:rsidRPr="00634901">
        <w:trPr>
          <w:jc w:val="center"/>
        </w:trPr>
        <w:tc>
          <w:tcPr>
            <w:tcW w:w="5282" w:type="dxa"/>
          </w:tcPr>
          <w:p w:rsidR="004E36C6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Неперервної освіти</w:t>
            </w:r>
          </w:p>
        </w:tc>
        <w:tc>
          <w:tcPr>
            <w:tcW w:w="5282" w:type="dxa"/>
          </w:tcPr>
          <w:p w:rsidR="004E36C6" w:rsidRPr="00BC6AA9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  <w:lang w:val="en-US"/>
              </w:rPr>
              <w:t>NNINO NAU</w:t>
            </w:r>
          </w:p>
        </w:tc>
      </w:tr>
    </w:tbl>
    <w:p w:rsidR="004E36C6" w:rsidRPr="009A20DE" w:rsidRDefault="004E36C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bookmarkStart w:id="0" w:name="_GoBack"/>
      <w:bookmarkEnd w:id="0"/>
    </w:p>
    <w:p w:rsidR="004E36C6" w:rsidRPr="009A20DE" w:rsidRDefault="004E3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Екскурсії по університету та інститутах(факультетах)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2"/>
        <w:gridCol w:w="2565"/>
        <w:gridCol w:w="2717"/>
      </w:tblGrid>
      <w:tr w:rsidR="004E36C6" w:rsidRPr="00634901">
        <w:tc>
          <w:tcPr>
            <w:tcW w:w="5282" w:type="dxa"/>
          </w:tcPr>
          <w:p w:rsidR="004E36C6" w:rsidRPr="00103147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 Інститут, Факультет</w:t>
            </w:r>
          </w:p>
        </w:tc>
        <w:tc>
          <w:tcPr>
            <w:tcW w:w="5282" w:type="dxa"/>
            <w:gridSpan w:val="2"/>
          </w:tcPr>
          <w:p w:rsidR="004E36C6" w:rsidRPr="00103147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 та час зборів</w:t>
            </w:r>
          </w:p>
        </w:tc>
      </w:tr>
      <w:tr w:rsidR="004E36C6" w:rsidRPr="00634901" w:rsidTr="009C6A12">
        <w:tc>
          <w:tcPr>
            <w:tcW w:w="5282" w:type="dxa"/>
          </w:tcPr>
          <w:p w:rsidR="004E36C6" w:rsidRPr="00634901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Аерокосмічний</w:t>
            </w:r>
          </w:p>
        </w:tc>
        <w:tc>
          <w:tcPr>
            <w:tcW w:w="2565" w:type="dxa"/>
          </w:tcPr>
          <w:p w:rsidR="004E36C6" w:rsidRPr="009C6A12" w:rsidRDefault="004E36C6" w:rsidP="000E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Ангар</w:t>
            </w:r>
          </w:p>
        </w:tc>
        <w:tc>
          <w:tcPr>
            <w:tcW w:w="2717" w:type="dxa"/>
          </w:tcPr>
          <w:p w:rsidR="004E36C6" w:rsidRPr="009C6A12" w:rsidRDefault="004E36C6" w:rsidP="009C6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11.30; 12.30; 13.30.</w:t>
            </w:r>
          </w:p>
        </w:tc>
      </w:tr>
      <w:tr w:rsidR="004E36C6" w:rsidRPr="00634901" w:rsidTr="009C6A12">
        <w:tc>
          <w:tcPr>
            <w:tcW w:w="5282" w:type="dxa"/>
          </w:tcPr>
          <w:p w:rsidR="004E36C6" w:rsidRPr="00634901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Аеронавігації, електроніки та телекомунікацій</w:t>
            </w:r>
          </w:p>
        </w:tc>
        <w:tc>
          <w:tcPr>
            <w:tcW w:w="2565" w:type="dxa"/>
          </w:tcPr>
          <w:p w:rsidR="004E36C6" w:rsidRPr="00A22BAF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Корп.8а</w:t>
            </w:r>
          </w:p>
        </w:tc>
        <w:tc>
          <w:tcPr>
            <w:tcW w:w="2717" w:type="dxa"/>
          </w:tcPr>
          <w:p w:rsidR="004E36C6" w:rsidRPr="00634901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6C6" w:rsidRPr="00634901" w:rsidTr="009C6A12">
        <w:tc>
          <w:tcPr>
            <w:tcW w:w="5282" w:type="dxa"/>
          </w:tcPr>
          <w:p w:rsidR="004E36C6" w:rsidRPr="00634901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Інформаційно-діагностичних систем</w:t>
            </w:r>
          </w:p>
        </w:tc>
        <w:tc>
          <w:tcPr>
            <w:tcW w:w="2565" w:type="dxa"/>
          </w:tcPr>
          <w:p w:rsidR="004E36C6" w:rsidRPr="00634901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11-311</w:t>
            </w:r>
          </w:p>
        </w:tc>
        <w:tc>
          <w:tcPr>
            <w:tcW w:w="2717" w:type="dxa"/>
          </w:tcPr>
          <w:p w:rsidR="004E36C6" w:rsidRPr="00634901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4E36C6" w:rsidRPr="00634901" w:rsidTr="009C6A12">
        <w:tc>
          <w:tcPr>
            <w:tcW w:w="5282" w:type="dxa"/>
          </w:tcPr>
          <w:p w:rsidR="004E36C6" w:rsidRPr="00634901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Комп’ютерних інформаційних технологій</w:t>
            </w:r>
          </w:p>
        </w:tc>
        <w:tc>
          <w:tcPr>
            <w:tcW w:w="2565" w:type="dxa"/>
          </w:tcPr>
          <w:p w:rsidR="004E36C6" w:rsidRPr="00634901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6-202</w:t>
            </w:r>
          </w:p>
        </w:tc>
        <w:tc>
          <w:tcPr>
            <w:tcW w:w="2717" w:type="dxa"/>
          </w:tcPr>
          <w:p w:rsidR="004E36C6" w:rsidRPr="00634901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6C6" w:rsidRPr="00634901" w:rsidTr="009C6A12">
        <w:tc>
          <w:tcPr>
            <w:tcW w:w="5282" w:type="dxa"/>
          </w:tcPr>
          <w:p w:rsidR="004E36C6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Аеропортів</w:t>
            </w:r>
          </w:p>
        </w:tc>
        <w:tc>
          <w:tcPr>
            <w:tcW w:w="2565" w:type="dxa"/>
          </w:tcPr>
          <w:p w:rsidR="004E36C6" w:rsidRPr="00634901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Виставковий центр, кафедра Архітектури</w:t>
            </w:r>
          </w:p>
        </w:tc>
        <w:tc>
          <w:tcPr>
            <w:tcW w:w="2717" w:type="dxa"/>
          </w:tcPr>
          <w:p w:rsidR="004E36C6" w:rsidRPr="00634901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4E36C6" w:rsidRPr="00634901" w:rsidTr="009C6A12">
        <w:tc>
          <w:tcPr>
            <w:tcW w:w="5282" w:type="dxa"/>
          </w:tcPr>
          <w:p w:rsidR="004E36C6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Екологічної безпеки</w:t>
            </w:r>
          </w:p>
        </w:tc>
        <w:tc>
          <w:tcPr>
            <w:tcW w:w="2565" w:type="dxa"/>
          </w:tcPr>
          <w:p w:rsidR="004E36C6" w:rsidRPr="00634901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Вхід до корп.№4</w:t>
            </w:r>
          </w:p>
        </w:tc>
        <w:tc>
          <w:tcPr>
            <w:tcW w:w="2717" w:type="dxa"/>
          </w:tcPr>
          <w:p w:rsidR="004E36C6" w:rsidRPr="00634901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4E36C6" w:rsidRPr="00634901" w:rsidTr="009C6A12">
        <w:tc>
          <w:tcPr>
            <w:tcW w:w="5282" w:type="dxa"/>
          </w:tcPr>
          <w:p w:rsidR="004E36C6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Міжнародних відносин</w:t>
            </w:r>
          </w:p>
        </w:tc>
        <w:tc>
          <w:tcPr>
            <w:tcW w:w="2565" w:type="dxa"/>
          </w:tcPr>
          <w:p w:rsidR="004E36C6" w:rsidRPr="00634901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7-303(актова зала)</w:t>
            </w:r>
          </w:p>
        </w:tc>
        <w:tc>
          <w:tcPr>
            <w:tcW w:w="2717" w:type="dxa"/>
          </w:tcPr>
          <w:p w:rsidR="004E36C6" w:rsidRPr="00634901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4E36C6" w:rsidRPr="00634901" w:rsidTr="009C6A12">
        <w:tc>
          <w:tcPr>
            <w:tcW w:w="5282" w:type="dxa"/>
          </w:tcPr>
          <w:p w:rsidR="004E36C6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Юридичний</w:t>
            </w:r>
          </w:p>
        </w:tc>
        <w:tc>
          <w:tcPr>
            <w:tcW w:w="2565" w:type="dxa"/>
          </w:tcPr>
          <w:p w:rsidR="004E36C6" w:rsidRPr="00634901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1-452</w:t>
            </w:r>
          </w:p>
        </w:tc>
        <w:tc>
          <w:tcPr>
            <w:tcW w:w="2717" w:type="dxa"/>
          </w:tcPr>
          <w:p w:rsidR="004E36C6" w:rsidRPr="00634901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12.00, 13.00, 14.00</w:t>
            </w:r>
          </w:p>
        </w:tc>
      </w:tr>
      <w:tr w:rsidR="004E36C6" w:rsidRPr="00634901" w:rsidTr="009C6A12">
        <w:tc>
          <w:tcPr>
            <w:tcW w:w="5282" w:type="dxa"/>
          </w:tcPr>
          <w:p w:rsidR="004E36C6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Гуманітарний</w:t>
            </w:r>
          </w:p>
        </w:tc>
        <w:tc>
          <w:tcPr>
            <w:tcW w:w="2565" w:type="dxa"/>
          </w:tcPr>
          <w:p w:rsidR="004E36C6" w:rsidRPr="00634901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8-104</w:t>
            </w:r>
          </w:p>
        </w:tc>
        <w:tc>
          <w:tcPr>
            <w:tcW w:w="2717" w:type="dxa"/>
          </w:tcPr>
          <w:p w:rsidR="004E36C6" w:rsidRPr="00634901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4E36C6" w:rsidRPr="00634901" w:rsidTr="009C6A12">
        <w:tc>
          <w:tcPr>
            <w:tcW w:w="5282" w:type="dxa"/>
          </w:tcPr>
          <w:p w:rsidR="004E36C6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Економіки та бізнес-адміністрування</w:t>
            </w:r>
          </w:p>
        </w:tc>
        <w:tc>
          <w:tcPr>
            <w:tcW w:w="2565" w:type="dxa"/>
          </w:tcPr>
          <w:p w:rsidR="004E36C6" w:rsidRPr="00634901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2-205</w:t>
            </w:r>
          </w:p>
        </w:tc>
        <w:tc>
          <w:tcPr>
            <w:tcW w:w="2717" w:type="dxa"/>
          </w:tcPr>
          <w:p w:rsidR="004E36C6" w:rsidRPr="00634901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6C6" w:rsidRPr="00634901" w:rsidTr="009C6A12">
        <w:tc>
          <w:tcPr>
            <w:tcW w:w="5282" w:type="dxa"/>
          </w:tcPr>
          <w:p w:rsidR="004E36C6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Транспортних технологій</w:t>
            </w:r>
          </w:p>
        </w:tc>
        <w:tc>
          <w:tcPr>
            <w:tcW w:w="2565" w:type="dxa"/>
          </w:tcPr>
          <w:p w:rsidR="004E36C6" w:rsidRPr="00634901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2-120</w:t>
            </w:r>
          </w:p>
        </w:tc>
        <w:tc>
          <w:tcPr>
            <w:tcW w:w="2717" w:type="dxa"/>
          </w:tcPr>
          <w:p w:rsidR="004E36C6" w:rsidRPr="00634901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4E36C6" w:rsidRPr="00634901" w:rsidTr="009C6A12">
        <w:tc>
          <w:tcPr>
            <w:tcW w:w="5282" w:type="dxa"/>
          </w:tcPr>
          <w:p w:rsidR="004E36C6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DFDFD"/>
              </w:rPr>
              <w:t>Неперервної освіти</w:t>
            </w:r>
          </w:p>
        </w:tc>
        <w:tc>
          <w:tcPr>
            <w:tcW w:w="2565" w:type="dxa"/>
          </w:tcPr>
          <w:p w:rsidR="004E36C6" w:rsidRPr="00634901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9-906</w:t>
            </w:r>
          </w:p>
        </w:tc>
        <w:tc>
          <w:tcPr>
            <w:tcW w:w="2717" w:type="dxa"/>
          </w:tcPr>
          <w:p w:rsidR="004E36C6" w:rsidRPr="00634901" w:rsidRDefault="004E36C6" w:rsidP="0063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6C6" w:rsidRDefault="004E36C6"/>
    <w:p w:rsidR="004E36C6" w:rsidRPr="00CC703F" w:rsidRDefault="004E36C6"/>
    <w:sectPr w:rsidR="004E36C6" w:rsidRPr="00CC703F" w:rsidSect="00463D68">
      <w:pgSz w:w="11906" w:h="16838"/>
      <w:pgMar w:top="850" w:right="42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03F"/>
    <w:rsid w:val="000B11F7"/>
    <w:rsid w:val="000E04BF"/>
    <w:rsid w:val="00103147"/>
    <w:rsid w:val="00205877"/>
    <w:rsid w:val="00232BCD"/>
    <w:rsid w:val="00317239"/>
    <w:rsid w:val="003D23D5"/>
    <w:rsid w:val="00463D68"/>
    <w:rsid w:val="004E36C6"/>
    <w:rsid w:val="00634901"/>
    <w:rsid w:val="007B554E"/>
    <w:rsid w:val="008855C7"/>
    <w:rsid w:val="008B645F"/>
    <w:rsid w:val="009A20DE"/>
    <w:rsid w:val="009C6A12"/>
    <w:rsid w:val="00A22BAF"/>
    <w:rsid w:val="00AD7C62"/>
    <w:rsid w:val="00B12CA2"/>
    <w:rsid w:val="00BC6AA9"/>
    <w:rsid w:val="00C41909"/>
    <w:rsid w:val="00CC703F"/>
    <w:rsid w:val="00F9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F4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C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703F"/>
    <w:rPr>
      <w:rFonts w:ascii="Tahoma" w:hAnsi="Tahoma" w:cs="Tahoma"/>
      <w:sz w:val="16"/>
      <w:szCs w:val="16"/>
    </w:rPr>
  </w:style>
  <w:style w:type="character" w:customStyle="1" w:styleId="object">
    <w:name w:val="object"/>
    <w:basedOn w:val="DefaultParagraphFont"/>
    <w:uiPriority w:val="99"/>
    <w:rsid w:val="00CC703F"/>
  </w:style>
  <w:style w:type="character" w:styleId="Hyperlink">
    <w:name w:val="Hyperlink"/>
    <w:basedOn w:val="DefaultParagraphFont"/>
    <w:uiPriority w:val="99"/>
    <w:semiHidden/>
    <w:rsid w:val="00CC703F"/>
    <w:rPr>
      <w:color w:val="0000FF"/>
      <w:u w:val="single"/>
    </w:rPr>
  </w:style>
  <w:style w:type="table" w:styleId="TableGrid">
    <w:name w:val="Table Grid"/>
    <w:basedOn w:val="TableNormal"/>
    <w:uiPriority w:val="99"/>
    <w:rsid w:val="00CC703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nauentrant" TargetMode="External"/><Relationship Id="rId5" Type="http://schemas.openxmlformats.org/officeDocument/2006/relationships/hyperlink" Target="http://www.nau.edu.u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3</Pages>
  <Words>1300</Words>
  <Characters>741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Lena</cp:lastModifiedBy>
  <cp:revision>11</cp:revision>
  <dcterms:created xsi:type="dcterms:W3CDTF">2018-04-12T09:15:00Z</dcterms:created>
  <dcterms:modified xsi:type="dcterms:W3CDTF">2018-04-13T12:01:00Z</dcterms:modified>
</cp:coreProperties>
</file>